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18CE" w14:textId="77777777" w:rsidR="00BA6039" w:rsidRDefault="00000000">
      <w:pPr>
        <w:spacing w:after="12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農田水利署南投管理處-履歷表</w:t>
      </w:r>
    </w:p>
    <w:tbl>
      <w:tblPr>
        <w:tblW w:w="100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100"/>
        <w:gridCol w:w="6"/>
        <w:gridCol w:w="894"/>
        <w:gridCol w:w="277"/>
        <w:gridCol w:w="585"/>
        <w:gridCol w:w="38"/>
        <w:gridCol w:w="548"/>
        <w:gridCol w:w="412"/>
        <w:gridCol w:w="174"/>
        <w:gridCol w:w="306"/>
        <w:gridCol w:w="241"/>
        <w:gridCol w:w="38"/>
        <w:gridCol w:w="233"/>
        <w:gridCol w:w="353"/>
        <w:gridCol w:w="586"/>
        <w:gridCol w:w="230"/>
        <w:gridCol w:w="355"/>
        <w:gridCol w:w="442"/>
        <w:gridCol w:w="144"/>
        <w:gridCol w:w="478"/>
        <w:gridCol w:w="622"/>
        <w:gridCol w:w="622"/>
        <w:gridCol w:w="622"/>
      </w:tblGrid>
      <w:tr w:rsidR="00BA6039" w14:paraId="1A9E8B4C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18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4A8722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(中/英)</w:t>
            </w:r>
          </w:p>
        </w:tc>
        <w:tc>
          <w:tcPr>
            <w:tcW w:w="2760" w:type="dxa"/>
            <w:gridSpan w:val="7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D30EBEE" w14:textId="77777777" w:rsidR="00BA6039" w:rsidRDefault="00BA6039">
            <w:pPr>
              <w:tabs>
                <w:tab w:val="left" w:pos="1839"/>
              </w:tabs>
              <w:spacing w:before="120" w:line="260" w:lineRule="atLeast"/>
              <w:ind w:firstLine="112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D80385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966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0BDB09" w14:textId="77777777" w:rsidR="00BA6039" w:rsidRDefault="00BA6039">
            <w:pPr>
              <w:tabs>
                <w:tab w:val="left" w:pos="1839"/>
              </w:tabs>
              <w:spacing w:before="120" w:line="260" w:lineRule="atLeast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DEBA51" w14:textId="77777777" w:rsidR="00BA6039" w:rsidRDefault="00000000">
            <w:pPr>
              <w:spacing w:line="2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資料建立日期</w:t>
            </w:r>
          </w:p>
        </w:tc>
      </w:tr>
      <w:tr w:rsidR="00BA6039" w14:paraId="3CBE7DB3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18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529C3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7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405110" w14:textId="77777777" w:rsidR="00BA6039" w:rsidRDefault="00BA6039">
            <w:pPr>
              <w:tabs>
                <w:tab w:val="left" w:pos="1839"/>
              </w:tabs>
              <w:spacing w:before="120" w:line="260" w:lineRule="atLeast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1728D2E" w14:textId="77777777" w:rsidR="00BA6039" w:rsidRDefault="00BA6039">
            <w:pPr>
              <w:tabs>
                <w:tab w:val="left" w:pos="1839"/>
              </w:tabs>
              <w:spacing w:before="120"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29F0AA8" w14:textId="77777777" w:rsidR="00BA6039" w:rsidRDefault="00BA6039">
            <w:pPr>
              <w:tabs>
                <w:tab w:val="left" w:pos="1839"/>
              </w:tabs>
              <w:spacing w:before="120" w:line="260" w:lineRule="atLeast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68ACEB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民國111年  月  日</w:t>
            </w:r>
          </w:p>
        </w:tc>
      </w:tr>
      <w:tr w:rsidR="00BA6039" w14:paraId="1ADF95BE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8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2E91D0F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  <w:p w14:paraId="740CAAE7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(羅馬拼音)</w:t>
            </w:r>
          </w:p>
        </w:tc>
        <w:tc>
          <w:tcPr>
            <w:tcW w:w="2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0553D6" w14:textId="77777777" w:rsidR="00BA6039" w:rsidRDefault="00BA6039">
            <w:pPr>
              <w:spacing w:line="260" w:lineRule="atLeast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86DEC37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 生</w:t>
            </w:r>
          </w:p>
          <w:p w14:paraId="0C0BF205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 期</w:t>
            </w:r>
          </w:p>
        </w:tc>
        <w:tc>
          <w:tcPr>
            <w:tcW w:w="1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505CD8" w14:textId="77777777" w:rsidR="00BA6039" w:rsidRDefault="00BA6039">
            <w:pPr>
              <w:spacing w:line="260" w:lineRule="atLeast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0698B2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 粘 貼 最</w:t>
            </w:r>
          </w:p>
          <w:p w14:paraId="6F1CB06A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近 二 寸 半</w:t>
            </w:r>
          </w:p>
          <w:p w14:paraId="3AA8C4D9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 正 面 脫</w:t>
            </w:r>
          </w:p>
          <w:p w14:paraId="779499D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帽 照 片</w:t>
            </w:r>
          </w:p>
        </w:tc>
      </w:tr>
      <w:tr w:rsidR="00BA6039" w14:paraId="3777C5BD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8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806794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出生地</w:t>
            </w:r>
          </w:p>
        </w:tc>
        <w:tc>
          <w:tcPr>
            <w:tcW w:w="5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124C2A" w14:textId="77777777" w:rsidR="00BA6039" w:rsidRDefault="00000000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省         縣（市）</w:t>
            </w:r>
          </w:p>
        </w:tc>
        <w:tc>
          <w:tcPr>
            <w:tcW w:w="24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00D85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6039" w14:paraId="264E268D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8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E9B87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</w:t>
            </w:r>
          </w:p>
          <w:p w14:paraId="095711D7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5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541FB2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250F18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6039" w14:paraId="4C0BF50B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8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29C1B9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F98929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0FB12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6039" w14:paraId="12FD0E0D" w14:textId="77777777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18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1C4729A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通訊住所</w:t>
            </w:r>
          </w:p>
        </w:tc>
        <w:tc>
          <w:tcPr>
            <w:tcW w:w="5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86D3BFC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A31BAD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身高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698042" w14:textId="77777777" w:rsidR="00BA6039" w:rsidRDefault="00000000">
            <w:pPr>
              <w:spacing w:line="26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體重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6A3799" w14:textId="77777777" w:rsidR="00BA6039" w:rsidRDefault="00000000">
            <w:pPr>
              <w:spacing w:line="26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血型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E3B755" w14:textId="77777777" w:rsidR="00BA6039" w:rsidRDefault="00000000">
            <w:pPr>
              <w:spacing w:line="26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健康</w:t>
            </w:r>
          </w:p>
        </w:tc>
      </w:tr>
      <w:tr w:rsidR="00BA6039" w14:paraId="5C1839D0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183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110B7DB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婚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6A09B3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未婚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02FA43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已婚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14794D7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進用方式</w:t>
            </w:r>
          </w:p>
        </w:tc>
        <w:tc>
          <w:tcPr>
            <w:tcW w:w="2478" w:type="dxa"/>
            <w:gridSpan w:val="8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225ADEF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A8E7BA5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72A5BC4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0F693D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D450686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556B530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183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86ED99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F9D9D4A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CA80543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DEABF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gridSpan w:val="8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D77E74B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F0E384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3550C6F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0CAAAC1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05A34E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17FAA05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A71C1B6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</w:t>
            </w:r>
          </w:p>
          <w:p w14:paraId="592143B3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急</w:t>
            </w:r>
          </w:p>
          <w:p w14:paraId="6C2F0909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</w:t>
            </w:r>
          </w:p>
          <w:p w14:paraId="637A8465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知</w:t>
            </w:r>
          </w:p>
          <w:p w14:paraId="6E3606B5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AC3CCD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820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A53F71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6039" w14:paraId="7083579C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73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9AA3EB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357F9F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  址</w:t>
            </w:r>
          </w:p>
        </w:tc>
        <w:tc>
          <w:tcPr>
            <w:tcW w:w="820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6DE1FB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6039" w14:paraId="0C403396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73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9C4FE9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5670D78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34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D7C73C2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71B80A" w14:textId="77777777" w:rsidR="00BA6039" w:rsidRDefault="00000000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  機</w:t>
            </w:r>
          </w:p>
        </w:tc>
        <w:tc>
          <w:tcPr>
            <w:tcW w:w="328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AE13F4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6039" w14:paraId="42824B13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0044" w:type="dxa"/>
            <w:gridSpan w:val="2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607C0F6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兵                     役</w:t>
            </w:r>
          </w:p>
        </w:tc>
      </w:tr>
      <w:tr w:rsidR="00BA6039" w14:paraId="575B2912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1844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86EA1A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役  別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1CFA4E4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5F57035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軍種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DE6FA2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6D4D2E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兵科</w:t>
            </w:r>
          </w:p>
        </w:tc>
        <w:tc>
          <w:tcPr>
            <w:tcW w:w="585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36A173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DC740B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軍階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5CBDD6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1EB8DAF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起（年月）</w:t>
            </w:r>
          </w:p>
        </w:tc>
        <w:tc>
          <w:tcPr>
            <w:tcW w:w="2344" w:type="dxa"/>
            <w:gridSpan w:val="4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A775B2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41C3560B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1844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F4377A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A52DD0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F6EDD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70F8B8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6890E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8B1C0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BBED79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6090C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1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A9FA1A5" w14:textId="77777777" w:rsidR="00BA6039" w:rsidRDefault="00000000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迄（年月）</w:t>
            </w:r>
          </w:p>
        </w:tc>
        <w:tc>
          <w:tcPr>
            <w:tcW w:w="2344" w:type="dxa"/>
            <w:gridSpan w:val="4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9093859" w14:textId="77777777" w:rsidR="00BA6039" w:rsidRDefault="00BA6039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AB43A92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0044" w:type="dxa"/>
            <w:gridSpan w:val="2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DC8C82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                     歷</w:t>
            </w:r>
          </w:p>
        </w:tc>
      </w:tr>
      <w:tr w:rsidR="00BA6039" w14:paraId="4D084FC6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1844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37ACD0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5ED5CC2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院系科別</w:t>
            </w:r>
          </w:p>
        </w:tc>
        <w:tc>
          <w:tcPr>
            <w:tcW w:w="23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0C7D54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 業 年 限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30ED37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0090776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肆業</w:t>
            </w:r>
            <w:proofErr w:type="gramEnd"/>
          </w:p>
        </w:tc>
        <w:tc>
          <w:tcPr>
            <w:tcW w:w="5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700159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學位</w:t>
            </w:r>
          </w:p>
        </w:tc>
        <w:tc>
          <w:tcPr>
            <w:tcW w:w="234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F0981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證書日期文號</w:t>
            </w:r>
          </w:p>
        </w:tc>
      </w:tr>
      <w:tr w:rsidR="00BA6039" w14:paraId="4AB6B8C8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1844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E9447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F41B1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BF177F" w14:textId="77777777" w:rsidR="00BA6039" w:rsidRDefault="00000000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起（年月）</w:t>
            </w:r>
          </w:p>
        </w:tc>
        <w:tc>
          <w:tcPr>
            <w:tcW w:w="11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1F51F15" w14:textId="77777777" w:rsidR="00BA6039" w:rsidRDefault="00000000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迄（年月）</w:t>
            </w: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B6281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E2CF4C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B7BB9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CA4009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4EB6B81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4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DB9F0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70CF9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4D8E45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BBD90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82E1E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2213E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62071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B6E17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F4391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B40182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B7461A9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4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881DE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EEF682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7A8B9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549CBE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20A25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01486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244C05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93804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ADFAE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07ECC6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D1C668D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4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D36CD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03ECF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DA5BC2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3025D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299F9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DC844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CB6D8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8350CA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329F2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10A87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124EBFE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44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97105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5A4FF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B999D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94F4C9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39BF8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C7672B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1CB9C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10614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7009E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37BB9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7E6271" w14:textId="77777777" w:rsidR="00BA6039" w:rsidRDefault="00BA6039"/>
    <w:tbl>
      <w:tblPr>
        <w:tblW w:w="100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1320"/>
        <w:gridCol w:w="1916"/>
        <w:gridCol w:w="426"/>
        <w:gridCol w:w="538"/>
        <w:gridCol w:w="48"/>
        <w:gridCol w:w="586"/>
        <w:gridCol w:w="586"/>
        <w:gridCol w:w="527"/>
        <w:gridCol w:w="58"/>
        <w:gridCol w:w="586"/>
        <w:gridCol w:w="586"/>
        <w:gridCol w:w="2343"/>
      </w:tblGrid>
      <w:tr w:rsidR="00BA6039" w14:paraId="3B912CB0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004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B93437E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考                     試</w:t>
            </w:r>
          </w:p>
        </w:tc>
      </w:tr>
      <w:tr w:rsidR="00BA6039" w14:paraId="42690689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B6C35B4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考試年屆</w:t>
            </w:r>
          </w:p>
          <w:p w14:paraId="11550519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 名 稱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5B1473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種類科別</w:t>
            </w:r>
          </w:p>
          <w:p w14:paraId="7D067048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 系 等</w:t>
            </w: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B0E6FCA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錄取等第</w:t>
            </w:r>
          </w:p>
        </w:tc>
        <w:tc>
          <w:tcPr>
            <w:tcW w:w="17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E39F7A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考試機關</w:t>
            </w:r>
          </w:p>
        </w:tc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69F856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證件名稱字號</w:t>
            </w:r>
          </w:p>
        </w:tc>
      </w:tr>
      <w:tr w:rsidR="00BA6039" w14:paraId="5F9F9E1F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2C830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0AB3B1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05FCBB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4BD4795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6FFB11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7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FF902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D49B48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E87061E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981E78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9AE3F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28DCC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AB0B9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E8BAB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D50832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4C46C9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D735C11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D02934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D7DCB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23BF40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10CD72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4A6D89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D1235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5461A7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418876D1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D9FE18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99BBA5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649056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604FA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DC855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F46C5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CED2A9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8E6622E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43091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C0970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6F32C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FABA9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D5916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137954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C677AF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D0E8098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9513FF8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  作</w:t>
            </w:r>
          </w:p>
        </w:tc>
        <w:tc>
          <w:tcPr>
            <w:tcW w:w="8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10155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B1B62A2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681B97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  明</w:t>
            </w:r>
          </w:p>
        </w:tc>
        <w:tc>
          <w:tcPr>
            <w:tcW w:w="8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4F7379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9441F6F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4A3BA17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語文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826EB02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方言名稱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8127FB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8BAA76F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程度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B6354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25AFB2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8D1F22B" w14:textId="77777777" w:rsidR="00BA6039" w:rsidRDefault="00000000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（1）</w:t>
            </w:r>
          </w:p>
        </w:tc>
      </w:tr>
      <w:tr w:rsidR="00BA6039" w14:paraId="47AE5B47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5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576A78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0708A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外語類別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E45B4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8F178D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程度</w:t>
            </w:r>
          </w:p>
        </w:tc>
        <w:tc>
          <w:tcPr>
            <w:tcW w:w="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8744D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368533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44DCC95" w14:textId="77777777" w:rsidR="00BA6039" w:rsidRDefault="00000000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（2）</w:t>
            </w:r>
          </w:p>
        </w:tc>
      </w:tr>
      <w:tr w:rsidR="00BA6039" w14:paraId="77A2CC48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F082E5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宗  教</w:t>
            </w:r>
          </w:p>
        </w:tc>
        <w:tc>
          <w:tcPr>
            <w:tcW w:w="8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DA455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588E4E2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B83D068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  團</w:t>
            </w:r>
          </w:p>
        </w:tc>
        <w:tc>
          <w:tcPr>
            <w:tcW w:w="8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ADEEF2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2B48519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004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C1A3C4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                     屬</w:t>
            </w:r>
          </w:p>
        </w:tc>
      </w:tr>
      <w:tr w:rsidR="00BA6039" w14:paraId="0B474171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262E353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  謂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6B7DFC9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18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110CF1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</w:t>
            </w:r>
          </w:p>
          <w:p w14:paraId="142A5B1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1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F607AE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  生</w:t>
            </w:r>
          </w:p>
        </w:tc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917520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  業</w:t>
            </w:r>
          </w:p>
        </w:tc>
      </w:tr>
      <w:tr w:rsidR="00BA6039" w14:paraId="52969B4C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7A6466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0E863D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4A26C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DBFC3E3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CAE2D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6DF474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47DA8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EF5AE6F" w14:textId="77777777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D085ED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AED4B4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22BDC2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DD67014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96765F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54802D1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A0B969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3DC6C15" w14:textId="77777777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231C87F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E56065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AFB544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C9E2D9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B105D18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D05FC0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DF6104E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493A15FE" w14:textId="77777777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2B4343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C02ED2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D0DAB9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63BA09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E4A20A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429515F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023672D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CFC94DE" w14:textId="77777777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46A99A6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895501F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32F6E6F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AC6281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94BC1F6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5CBEB5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0CCC0B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A0BDAD0" w14:textId="77777777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E7DE71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4D6E11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8453ED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946518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F713D3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C051C8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B0E2E1D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1EB46C3" w14:textId="77777777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D633F5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940209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81F10C7" w14:textId="77777777" w:rsidR="00BA6039" w:rsidRDefault="00BA603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AD35F5C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FE27B0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645478F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D6EA66" w14:textId="77777777" w:rsidR="00BA6039" w:rsidRDefault="00BA6039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67C7B" w14:textId="77777777" w:rsidR="00BA6039" w:rsidRDefault="00BA6039">
      <w:pPr>
        <w:rPr>
          <w:rFonts w:ascii="標楷體" w:eastAsia="標楷體" w:hAnsi="標楷體"/>
        </w:rPr>
      </w:pPr>
    </w:p>
    <w:p w14:paraId="45E26C20" w14:textId="77777777" w:rsidR="00BA6039" w:rsidRDefault="00BA6039">
      <w:pPr>
        <w:pageBreakBefore/>
        <w:rPr>
          <w:rFonts w:ascii="標楷體" w:eastAsia="標楷體" w:hAnsi="標楷體"/>
        </w:rPr>
      </w:pPr>
    </w:p>
    <w:tbl>
      <w:tblPr>
        <w:tblW w:w="100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1232"/>
        <w:gridCol w:w="688"/>
        <w:gridCol w:w="2342"/>
        <w:gridCol w:w="502"/>
        <w:gridCol w:w="502"/>
        <w:gridCol w:w="1411"/>
        <w:gridCol w:w="523"/>
        <w:gridCol w:w="2084"/>
      </w:tblGrid>
      <w:tr w:rsidR="00BA6039" w14:paraId="2B8E23A5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004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5AE19E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訓  練  及  進  修</w:t>
            </w:r>
          </w:p>
        </w:tc>
      </w:tr>
      <w:tr w:rsidR="00BA6039" w14:paraId="1271C3BD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FA4218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1.訓練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C63B54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訓練機關</w:t>
            </w:r>
          </w:p>
        </w:tc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4DEF096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7C099FD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期別</w:t>
            </w:r>
          </w:p>
        </w:tc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2E03D2E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97BF03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受訓日期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87C3DD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證件及文號</w:t>
            </w:r>
          </w:p>
        </w:tc>
      </w:tr>
      <w:tr w:rsidR="00BA6039" w14:paraId="55E84A01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16EE3F5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2.進修</w:t>
            </w:r>
          </w:p>
        </w:tc>
        <w:tc>
          <w:tcPr>
            <w:tcW w:w="192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2BED9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47A86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1467B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DC7BD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8882B0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E81E8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2F0FAD9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B6BF93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442ED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AC6882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D6174D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ECD2D6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54CB9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128E7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3091647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1D41B7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12E8CC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DAB0D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DBFE59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D729B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A675DB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831D5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3301F86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A877C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092E1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3B20B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631B4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31AEE0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2A5DF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634A8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4460EC0D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8362DC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186D37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C6AF0C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DA3710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2352ED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5267E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D68466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DEE4938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54C8F6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25623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35B9F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2CE8D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EE4AD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B9EAC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71AC5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96DBE9E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7BD69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E4326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6E613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93BBD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99161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DF26AF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FE7F7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499F17E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3695E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229FD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5A761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370FD5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B2BF4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61D3A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00751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341BA33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D2305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A952A9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790749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BD4CCF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C82E5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A5CCA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AA97D8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AEEC09F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9110A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39374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0B746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7CFDF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128AEB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C2D01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B4B0C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196E780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60773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3C96E2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931EA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40C337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1EBED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D8CCFF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E1332F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8353F4E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0044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3BF510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                    國</w:t>
            </w:r>
          </w:p>
        </w:tc>
      </w:tr>
      <w:tr w:rsidR="00BA6039" w14:paraId="23D586A4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DCA5AAA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0528F6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事由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C015349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E50344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假別</w:t>
            </w:r>
            <w:proofErr w:type="gram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BB2956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核准機關</w:t>
            </w:r>
          </w:p>
          <w:p w14:paraId="442D95B8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日期文號</w:t>
            </w:r>
          </w:p>
        </w:tc>
      </w:tr>
      <w:tr w:rsidR="00BA6039" w14:paraId="0D187FD2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19B106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4D11C8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4144F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FF4EE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8212D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EAFE960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EC4EF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9F267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94568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8C7B5E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9A68B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EEBD979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99113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436693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6FFF1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19AA69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F6E64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066B3D3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902E7F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892BD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62E94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9B7E3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D46CE5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28C8316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0D85C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D24B9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AA6BC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EF539E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BB753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753C7D4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38DE77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F59F7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F36CE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A5972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6A3DCA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9CF4795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260AD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27A0F5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AAD8B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48BE1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9B181D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3CAF49A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FA129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A8278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01963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EBFDC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74115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7402376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168D4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837257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A4973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4B507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59989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29D45B3" w14:textId="77777777" w:rsidR="00BA6039" w:rsidRDefault="00BA6039">
      <w:pPr>
        <w:pageBreakBefore/>
      </w:pPr>
    </w:p>
    <w:tbl>
      <w:tblPr>
        <w:tblW w:w="100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342"/>
        <w:gridCol w:w="586"/>
        <w:gridCol w:w="586"/>
        <w:gridCol w:w="1162"/>
        <w:gridCol w:w="1680"/>
        <w:gridCol w:w="1844"/>
      </w:tblGrid>
      <w:tr w:rsidR="00BA6039" w14:paraId="52604A3D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004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87CA14" w14:textId="77777777" w:rsidR="00BA6039" w:rsidRDefault="00000000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經　　　　　　歷（升遷）</w:t>
            </w:r>
          </w:p>
        </w:tc>
      </w:tr>
      <w:tr w:rsidR="00BA6039" w14:paraId="4F6876B1" w14:textId="7777777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0CF26E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2BD51D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FA2DFB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等級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C2AD7B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核定薪額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862378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生效</w:t>
            </w:r>
          </w:p>
          <w:p w14:paraId="070B9FFE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058E3D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42EB87D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公文日期文號</w:t>
            </w:r>
          </w:p>
        </w:tc>
      </w:tr>
      <w:tr w:rsidR="00BA6039" w14:paraId="7C44D71B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9E31A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0E2B25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E0D77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3B7205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5F715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8C972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8FD75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1215CED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7FD112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87159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547D1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50253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CB06F7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B21DC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2C14A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1935461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F6DF8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4E9A89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2F66AD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6CE7A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0105E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D4C844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7A657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B7F0436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C18F87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5009DF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3B7B63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D60E0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3E52FA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A6134D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E33FD0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7793E57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2D1391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F8857B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9AB79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82E69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D4FF8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45CB61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3C353F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18BEA72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59630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37D73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47EEC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CA0696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0F7E90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1B3D19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7C671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0160874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FADF26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383A5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232A4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196CE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D740A4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BBF5C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D0A9F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5820832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84F372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20404C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F37001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C0BFB2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2AEDDD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98220D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032520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0F4ED6B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88159B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55B2BD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5AD2AE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F538CF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53267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7F8459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92132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AB2548F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451B8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93EEFD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E83586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E25C3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9F7FE0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D807F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B5560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3CF19FE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62E21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A896F9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8AD3C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9EACCD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FC1F8C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71B0A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92BFA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9E8E017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252B8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04608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EF78CE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9E4874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268C1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4D8BA9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97A750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639EF34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E9BC1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2E1306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0B5AF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AD139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D45BB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D07F7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B699D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A728AE8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79A8D0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206DE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2416A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85A3D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2EB382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D65A8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E5CD56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65CE4A2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47C79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7C1A9F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BA3A54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08888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6BA1C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2A223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9705AE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CB57338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4BBC69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BF2B8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F4F61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919E5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74E64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B2BD6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191E8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CE6DBE0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811F21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80AEB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BBD7A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34D29D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49EBF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EEA06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8B527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5B3D4E6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8DC88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D53176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7B55F8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41F603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BBF0F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17B6F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D2813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4B34869F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FB650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D609A5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0D9D5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B5948F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B507D4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9E2CEF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D2A4F6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9BA1B8B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1D4CB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413EE5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BABDA8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EBFD4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5FA31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FFB81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45257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E4E00B3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3BF85E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57FCF2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3B9AE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B3956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47723F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ABF0F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447B74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34FEB2F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7D7C7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1CA5D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413F7D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D16A8F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95C499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7F310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E89460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BFE3AEC" w14:textId="77777777" w:rsidR="00BA6039" w:rsidRDefault="00BA6039">
      <w:pPr>
        <w:pageBreakBefore/>
        <w:rPr>
          <w:rFonts w:ascii="標楷體" w:eastAsia="標楷體" w:hAnsi="標楷體"/>
        </w:rPr>
      </w:pPr>
    </w:p>
    <w:tbl>
      <w:tblPr>
        <w:tblW w:w="100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342"/>
        <w:gridCol w:w="586"/>
        <w:gridCol w:w="586"/>
        <w:gridCol w:w="1162"/>
        <w:gridCol w:w="1680"/>
        <w:gridCol w:w="1844"/>
      </w:tblGrid>
      <w:tr w:rsidR="00BA6039" w14:paraId="452FFEB9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004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274932" w14:textId="77777777" w:rsidR="00BA6039" w:rsidRDefault="00000000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經　　　　　　歷（調任）</w:t>
            </w:r>
          </w:p>
        </w:tc>
      </w:tr>
      <w:tr w:rsidR="00BA6039" w14:paraId="6FBF5825" w14:textId="7777777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D4BC6E9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原任單位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F1AD254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303B9C2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等級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FA07C4" w14:textId="77777777" w:rsidR="00BA6039" w:rsidRDefault="00000000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薪額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08BE33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調任</w:t>
            </w:r>
          </w:p>
          <w:p w14:paraId="11758CC3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5A5CD55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調任單位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4C3346F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公文日期文號</w:t>
            </w:r>
          </w:p>
        </w:tc>
      </w:tr>
      <w:tr w:rsidR="00BA6039" w14:paraId="7F64629F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A56AC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6FDCDA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C6469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8F1C6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412D1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66C133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B2902F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ABDC73B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286F3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404C3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0B846F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886ACD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1A2C39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37981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BD2381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E59E571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91013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E8929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B4B9A9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77866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6CD41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10938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2F8657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911E9FA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C3FE0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EF48A6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6DD4D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E8C783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DEC533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40FCE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E3241C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78B8662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F49D35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E3DA14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D61C1A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4E930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36B8DA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26CB6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556EE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321DC03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AF0C8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7FA5D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8097E3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3D14A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54CFA9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36631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8493A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2C58A9F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02579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E67F3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AC231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4CB4B2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0DEAA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F1102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1061E4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BFB37B7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63F25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855DCA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1000BE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D6619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6A6CE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DE13A6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48A62C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31D3B8B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954AC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D61E82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0147E7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D450BC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CE0A12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092A1C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54C52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91086F8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82286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55AAD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882B1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AE9C65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56A6E7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1C9EE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09BFD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4EDD667F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A16D45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8DC542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94905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9723A5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E34E23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D6297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01DF3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541522B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EB1F95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B76B5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39D3E8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27364D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EFF8E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2D62C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C326B0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C55E534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5FA3F4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C5A197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8F336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BB311F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C40E2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5F286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09E19F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DDDE0F0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46CDA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54BC69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70DBF8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78AA5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12C2D8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DAED4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CEA6B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4CF75E45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0B551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1CB4D0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562BD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7DD3A3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D0F18A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31EC9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14DB3C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90A03F9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8E849B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260EAB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19444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35D0A7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66892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A8CA4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963E9B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8BA467C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0472FE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05F04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CDFF6E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710330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83042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42961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98404D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0EF68AC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D2EB41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3C1087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6F8DB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9D357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B19241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E899A7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F7652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4AA4E9E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8F657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34CEB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EC053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C90358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61E79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DFE4F2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02EF64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53035F2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96DAE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5922D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9A782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9007F8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28640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93786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7DEE6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D97DF9A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924BC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72A48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11DC92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BA79F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2E4E2C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1DD9A8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D7F096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6B65890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8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669D91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BAC98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9D34A3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D3F78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3CBC91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ED4E8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EAFB4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C7065A1" w14:textId="77777777" w:rsidR="00BA6039" w:rsidRDefault="00BA6039">
      <w:pPr>
        <w:pageBreakBefore/>
        <w:rPr>
          <w:rFonts w:ascii="標楷體" w:eastAsia="標楷體" w:hAnsi="標楷體"/>
        </w:rPr>
      </w:pPr>
    </w:p>
    <w:tbl>
      <w:tblPr>
        <w:tblW w:w="100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0"/>
        <w:gridCol w:w="960"/>
        <w:gridCol w:w="2722"/>
        <w:gridCol w:w="2722"/>
      </w:tblGrid>
      <w:tr w:rsidR="00BA6039" w14:paraId="2BABA743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00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EF798BE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　　懲</w:t>
            </w:r>
            <w:proofErr w:type="gramEnd"/>
          </w:p>
        </w:tc>
      </w:tr>
      <w:tr w:rsidR="00BA6039" w14:paraId="594945A4" w14:textId="7777777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3C8117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事由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3141B1" w14:textId="77777777" w:rsidR="00BA6039" w:rsidRDefault="00000000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獎/懲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B22AB2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核定機關</w:t>
            </w:r>
          </w:p>
          <w:p w14:paraId="251CD132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日期文號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D923F88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管理處</w:t>
            </w:r>
          </w:p>
          <w:p w14:paraId="4E9C327A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日期文號</w:t>
            </w:r>
          </w:p>
        </w:tc>
      </w:tr>
      <w:tr w:rsidR="00BA6039" w14:paraId="48CFAA08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017DD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344A19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AF77EE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3CC89C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ACF12C7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BADAF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86ED1F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E7A500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5C8E6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1CB31A2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10399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7DC22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8E0E6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CBAD7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D4045AE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B3BE7B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347B5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C6BC29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D1517D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5C63679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BE155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46025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0D401D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0569CB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AEA03ED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024B52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46299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B5E42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5FDF69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E07D0E6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A58BB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EDC59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C32C0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D7C8BB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651C10D9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E6125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159BCE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B130C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A91F2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FD239F6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0BF493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67E06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179B3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DAA783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2E9D697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F06486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13FCB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D3EBC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07FFB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4990D3BE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FDA20C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E28DF9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1169E8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CBEEB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9644753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417F8E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B406A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36F83D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820B24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2907B9D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112CD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F13CE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B9F76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551EE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972B001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BE2DFC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AF691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95EED0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9B7C0F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C502F85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FD6DBF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0C1AF7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175DB3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167F5D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41AD5B4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B3BF46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61C13A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E298C6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FD57B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988436C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4854C8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8D4E33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1D22C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CBDA7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A23A785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8F515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2F440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52865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F83C0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359DB0A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DE5E2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1CFBB6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955ADE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FD029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36CAA17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34C33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329BE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893D53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67992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2C4B67F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6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C624A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79BF1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A5933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E0CF94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99F078" w14:textId="77777777" w:rsidR="00BA6039" w:rsidRDefault="00BA6039">
      <w:pPr>
        <w:pageBreakBefore/>
        <w:rPr>
          <w:rFonts w:ascii="標楷體" w:eastAsia="標楷體" w:hAnsi="標楷體"/>
        </w:rPr>
      </w:pPr>
    </w:p>
    <w:tbl>
      <w:tblPr>
        <w:tblW w:w="100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488"/>
        <w:gridCol w:w="488"/>
        <w:gridCol w:w="488"/>
        <w:gridCol w:w="488"/>
        <w:gridCol w:w="2880"/>
        <w:gridCol w:w="2280"/>
        <w:gridCol w:w="2444"/>
      </w:tblGrid>
      <w:tr w:rsidR="00BA6039" w14:paraId="0A507ACD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00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AAE643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考　　　　　　績</w:t>
            </w:r>
          </w:p>
        </w:tc>
      </w:tr>
      <w:tr w:rsidR="00BA6039" w14:paraId="72814492" w14:textId="7777777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C83B1A9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437A28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薪級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B24198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薪額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8B682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A280E83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等次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DC1B013" w14:textId="77777777" w:rsidR="00BA6039" w:rsidRDefault="00000000">
            <w:pPr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核定獎懲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8CA5BE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核定機關</w:t>
            </w:r>
          </w:p>
          <w:p w14:paraId="20BF1F86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日期文號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F2925AE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管理處</w:t>
            </w:r>
          </w:p>
          <w:p w14:paraId="4897616C" w14:textId="77777777" w:rsidR="00BA6039" w:rsidRDefault="00000000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日期文號</w:t>
            </w:r>
          </w:p>
        </w:tc>
      </w:tr>
      <w:tr w:rsidR="00BA6039" w14:paraId="747E0BA8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309B2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BD532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2AEDA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EC299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1052EF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E6DB9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84373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46BAE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D1084C4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922C0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AF2BD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732565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126082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B14099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C02FD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F7D9A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4654B8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9E4316C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DC2288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C9A586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83F381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C56E8B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D2AE76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1FC77B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D88A55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E3B742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521B3EF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248BEA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BC5B10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26310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633498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897DF0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553475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6E39E0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31735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48E3813E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00929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03AE1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3AE4B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657FC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CE39E5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33ED13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ED01C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E68E34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F45D172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AE203C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B71A5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79846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2D8F0E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9EC26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095E11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0E9BF4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25B9A9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0015DE2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80C64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B44582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F7BF3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7081E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33F5E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6D4BD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D04A99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EBD2C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4E27849D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7B4ED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88B65B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CAFE3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8870A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56B8A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6F7579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9E7B25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8B18AD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CC13F2E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D174B4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AFF79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BA9EB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68CA0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F1B0A5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B68945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103E5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834CD9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3FF5389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CA1894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C1C19C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D16790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22D09A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D85A4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0B62D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EDC2D1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BBD5A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E58BB40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53484A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D1413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BF0F2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B52BE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562038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C2D236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B3574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D28B94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DB09874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D1453A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FD9F97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845501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1E126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AB45B3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1C6BD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16180D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499070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DF60983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D550F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90D24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DEC10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9F48C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B91A4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329B1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773C39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24B30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370242BB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D7AFD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82CA37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946F6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82B0E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CABDF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E620A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8010A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0C541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75D26BAB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C6D40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BFFC9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A48DDD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872ECB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BF065D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7F29B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70380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123647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0BD7F2AA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47966C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0678F5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F1FFC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1EE379C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D805B5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C5FC6C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59787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70361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3D46408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85233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A515C6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4145A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19700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5EBB96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3362E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6524C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0400A3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2D2876DA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60E330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9C8DFF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44348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5A03BB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F1FD46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24C6C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EB1CE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BFDA5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1B5C9D0B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64600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9C5271E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B7A6850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200AAAA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EA02149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029CC1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86FDF3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C90F4B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039" w14:paraId="51F8C591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B017EF2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36FDC7D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6A615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D24BD0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7412B4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0FE4B78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6A230C1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735472F" w14:textId="77777777" w:rsidR="00BA6039" w:rsidRDefault="00BA6039">
            <w:pPr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C0304E" w14:textId="77777777" w:rsidR="00BA6039" w:rsidRDefault="00BA6039">
      <w:pPr>
        <w:rPr>
          <w:rFonts w:ascii="標楷體" w:eastAsia="標楷體" w:hAnsi="標楷體"/>
        </w:rPr>
      </w:pPr>
    </w:p>
    <w:p w14:paraId="1B09F801" w14:textId="77777777" w:rsidR="00BA6039" w:rsidRDefault="00BA6039">
      <w:pPr>
        <w:pageBreakBefore/>
      </w:pPr>
    </w:p>
    <w:tbl>
      <w:tblPr>
        <w:tblW w:w="1020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640"/>
      </w:tblGrid>
      <w:tr w:rsidR="00BA6039" w14:paraId="78F6346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C05C5" w14:textId="77777777" w:rsidR="00BA6039" w:rsidRDefault="00000000">
            <w:pPr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TAIL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簡　　要　　自　　述</w:t>
            </w:r>
          </w:p>
        </w:tc>
      </w:tr>
      <w:tr w:rsidR="00BA6039" w14:paraId="0B0942D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4309A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3D5EAC0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4E83F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0B29C1D5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B4F9A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2F7B997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DB7A8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3DB4738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B90F2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50B30FF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0ACD4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47CB57A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947FD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2221677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F6C7A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3C3E0A8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A8C87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51FFDEC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5F39F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563CED9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30F40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5520260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4279A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07FA9E5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071CD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7456521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9336B" w14:textId="77777777" w:rsidR="00BA6039" w:rsidRDefault="00BA603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A6039" w14:paraId="0429772D" w14:textId="7777777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8C587" w14:textId="77777777" w:rsidR="00BA6039" w:rsidRDefault="00000000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  表  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E9F4A" w14:textId="77777777" w:rsidR="00BA6039" w:rsidRDefault="00000000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 辦 人 員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1AC28" w14:textId="77777777" w:rsidR="00BA6039" w:rsidRDefault="00000000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人力資源室主任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63EF1" w14:textId="77777777" w:rsidR="00BA6039" w:rsidRDefault="00000000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處 長</w:t>
            </w:r>
          </w:p>
        </w:tc>
      </w:tr>
      <w:tr w:rsidR="00BA6039" w14:paraId="54ADA938" w14:textId="77777777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DA1BC" w14:textId="77777777" w:rsidR="00BA6039" w:rsidRDefault="00BA6039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27F76" w14:textId="77777777" w:rsidR="00BA6039" w:rsidRDefault="00BA6039">
            <w:pPr>
              <w:widowControl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0CDB9" w14:textId="77777777" w:rsidR="00BA6039" w:rsidRDefault="00BA6039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115C9" w14:textId="77777777" w:rsidR="00BA6039" w:rsidRDefault="00BA6039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BA6039" w14:paraId="62409231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1A415" w14:textId="77777777" w:rsidR="00BA6039" w:rsidRDefault="00000000">
            <w:pPr>
              <w:spacing w:before="120" w:line="340" w:lineRule="atLeast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中 華 民 國</w:t>
            </w:r>
            <w:r>
              <w:rPr>
                <w:rFonts w:ascii="BatangChe" w:eastAsia="標楷體" w:hAnsi="BatangChe"/>
                <w:sz w:val="28"/>
                <w:szCs w:val="28"/>
              </w:rPr>
              <w:t xml:space="preserve">      </w:t>
            </w:r>
            <w:r>
              <w:rPr>
                <w:rFonts w:ascii="BatangChe" w:eastAsia="標楷體" w:hAnsi="BatangChe"/>
                <w:sz w:val="28"/>
                <w:szCs w:val="28"/>
              </w:rPr>
              <w:t>年</w:t>
            </w:r>
            <w:r>
              <w:rPr>
                <w:rFonts w:ascii="BatangChe" w:eastAsia="標楷體" w:hAnsi="BatangChe"/>
                <w:sz w:val="28"/>
                <w:szCs w:val="28"/>
              </w:rPr>
              <w:t xml:space="preserve">     </w:t>
            </w:r>
            <w:r>
              <w:rPr>
                <w:rFonts w:ascii="BatangChe" w:eastAsia="標楷體" w:hAnsi="BatangChe"/>
                <w:sz w:val="28"/>
                <w:szCs w:val="28"/>
              </w:rPr>
              <w:t>月</w:t>
            </w:r>
            <w:r>
              <w:rPr>
                <w:rFonts w:ascii="BatangChe" w:eastAsia="標楷體" w:hAnsi="BatangChe"/>
                <w:sz w:val="28"/>
                <w:szCs w:val="28"/>
              </w:rPr>
              <w:t xml:space="preserve">     </w:t>
            </w:r>
            <w:r>
              <w:rPr>
                <w:rFonts w:ascii="BatangChe" w:eastAsia="標楷體" w:hAnsi="BatangChe"/>
                <w:sz w:val="28"/>
                <w:szCs w:val="28"/>
              </w:rPr>
              <w:t>日</w:t>
            </w:r>
          </w:p>
        </w:tc>
      </w:tr>
    </w:tbl>
    <w:p w14:paraId="62355676" w14:textId="77777777" w:rsidR="00BA6039" w:rsidRDefault="00000000">
      <w:pPr>
        <w:pageBreakBefore/>
        <w:jc w:val="center"/>
      </w:pPr>
      <w:r>
        <w:rPr>
          <w:rFonts w:ascii="標楷體" w:eastAsia="標楷體" w:hAnsi="標楷體" w:cs="標楷體"/>
          <w:spacing w:val="11"/>
          <w:sz w:val="36"/>
          <w:szCs w:val="36"/>
        </w:rPr>
        <w:lastRenderedPageBreak/>
        <w:t>填 表 說 明</w:t>
      </w:r>
    </w:p>
    <w:p w14:paraId="3342E5F4" w14:textId="77777777" w:rsidR="00BA6039" w:rsidRDefault="00000000">
      <w:pPr>
        <w:pStyle w:val="a9"/>
        <w:ind w:left="524" w:hanging="524"/>
      </w:pPr>
      <w:r>
        <w:t>一、「姓名」「國民身分證統一編號」「出生日期」「出生地」應與戶籍登記相符；出生日期請用阿拉伯數字填寫。</w:t>
      </w:r>
    </w:p>
    <w:p w14:paraId="287C8980" w14:textId="77777777" w:rsidR="00BA6039" w:rsidRDefault="00000000">
      <w:pPr>
        <w:pStyle w:val="a9"/>
        <w:ind w:left="524" w:hanging="524"/>
      </w:pPr>
      <w:r>
        <w:t>二、「性別」項，</w:t>
      </w:r>
      <w:proofErr w:type="gramStart"/>
      <w:r>
        <w:t>請填男或</w:t>
      </w:r>
      <w:proofErr w:type="gramEnd"/>
      <w:r>
        <w:t>女。</w:t>
      </w:r>
    </w:p>
    <w:p w14:paraId="4CB3AE65" w14:textId="77777777" w:rsidR="00BA6039" w:rsidRDefault="00000000">
      <w:pPr>
        <w:pStyle w:val="a9"/>
        <w:ind w:left="524" w:hanging="524"/>
      </w:pPr>
      <w:r>
        <w:t>三、「照片」</w:t>
      </w:r>
      <w:proofErr w:type="gramStart"/>
      <w:r>
        <w:t>欄需黏貼</w:t>
      </w:r>
      <w:proofErr w:type="gramEnd"/>
      <w:r>
        <w:t>最近二吋半身脫帽照片一張，背面書寫姓名。</w:t>
      </w:r>
    </w:p>
    <w:p w14:paraId="243629B1" w14:textId="77777777" w:rsidR="00BA6039" w:rsidRDefault="00000000">
      <w:pPr>
        <w:pStyle w:val="a9"/>
        <w:ind w:left="524" w:hanging="524"/>
      </w:pPr>
      <w:r>
        <w:t>四、「婚姻」項，請在適當空格內劃「v」表示。</w:t>
      </w:r>
    </w:p>
    <w:p w14:paraId="4CEA2C57" w14:textId="77777777" w:rsidR="00BA6039" w:rsidRDefault="00000000">
      <w:pPr>
        <w:pStyle w:val="a9"/>
        <w:ind w:left="524" w:hanging="524"/>
      </w:pPr>
      <w:r>
        <w:t>五、「進用方式」項，請確實填寫，如「農田水利新進人員聯合統一考試」或「公務人員轉任」等。</w:t>
      </w:r>
    </w:p>
    <w:p w14:paraId="4EB3D28E" w14:textId="77777777" w:rsidR="00BA6039" w:rsidRDefault="00000000">
      <w:pPr>
        <w:pStyle w:val="a9"/>
        <w:ind w:left="524" w:hanging="524"/>
      </w:pPr>
      <w:r>
        <w:t>六、「緊急通知人」各項目應詳填，以便緊急事件時聯繫。</w:t>
      </w:r>
    </w:p>
    <w:p w14:paraId="63A18054" w14:textId="77777777" w:rsidR="00BA6039" w:rsidRDefault="00000000">
      <w:pPr>
        <w:pStyle w:val="a9"/>
        <w:ind w:left="524" w:hanging="524"/>
      </w:pPr>
      <w:r>
        <w:t>七、「兵役」項：</w:t>
      </w:r>
    </w:p>
    <w:p w14:paraId="45C50230" w14:textId="77777777" w:rsidR="00BA6039" w:rsidRDefault="00000000">
      <w:pPr>
        <w:pStyle w:val="aa"/>
        <w:ind w:left="906" w:hanging="786"/>
      </w:pPr>
      <w:r>
        <w:t>（一）凡已服役</w:t>
      </w:r>
      <w:proofErr w:type="gramStart"/>
      <w:r>
        <w:t>者均應填寫</w:t>
      </w:r>
      <w:proofErr w:type="gramEnd"/>
      <w:r>
        <w:t>。</w:t>
      </w:r>
    </w:p>
    <w:p w14:paraId="31F1C5F4" w14:textId="77777777" w:rsidR="00BA6039" w:rsidRDefault="00000000">
      <w:pPr>
        <w:pStyle w:val="aa"/>
        <w:ind w:left="906" w:hanging="786"/>
      </w:pPr>
      <w:r>
        <w:t>（二）「</w:t>
      </w:r>
      <w:proofErr w:type="gramStart"/>
      <w:r>
        <w:t>役別</w:t>
      </w:r>
      <w:proofErr w:type="gramEnd"/>
      <w:r>
        <w:t>」、「軍種」、「兵科」、「軍階」、「服役</w:t>
      </w:r>
      <w:proofErr w:type="gramStart"/>
      <w:r>
        <w:t>期間」</w:t>
      </w:r>
      <w:proofErr w:type="gramEnd"/>
      <w:r>
        <w:t>等請依照退伍令記載填寫。</w:t>
      </w:r>
    </w:p>
    <w:p w14:paraId="2343E54E" w14:textId="77777777" w:rsidR="00BA6039" w:rsidRDefault="00000000">
      <w:pPr>
        <w:pStyle w:val="a9"/>
        <w:ind w:left="524" w:hanging="524"/>
      </w:pPr>
      <w:r>
        <w:t>八、「學歷」項：</w:t>
      </w:r>
    </w:p>
    <w:p w14:paraId="7EC095A2" w14:textId="77777777" w:rsidR="00BA6039" w:rsidRDefault="00000000">
      <w:pPr>
        <w:pStyle w:val="aa"/>
        <w:ind w:left="906" w:hanging="786"/>
      </w:pPr>
      <w:r>
        <w:t>（一）填寫範圍以接受國內外正規學制教育已畢業，或結（</w:t>
      </w:r>
      <w:proofErr w:type="gramStart"/>
      <w:r>
        <w:t>肄</w:t>
      </w:r>
      <w:proofErr w:type="gramEnd"/>
      <w:r>
        <w:t>）業並具有證明文件為限，至少須填1筆最高畢業學歷，惟大學</w:t>
      </w:r>
      <w:proofErr w:type="gramStart"/>
      <w:r>
        <w:t>以上畢</w:t>
      </w:r>
      <w:proofErr w:type="gramEnd"/>
      <w:r>
        <w:t>(結、</w:t>
      </w:r>
      <w:proofErr w:type="gramStart"/>
      <w:r>
        <w:t>肄</w:t>
      </w:r>
      <w:proofErr w:type="gramEnd"/>
      <w:r>
        <w:t>)業學歷有數</w:t>
      </w:r>
      <w:proofErr w:type="gramStart"/>
      <w:r>
        <w:t>個</w:t>
      </w:r>
      <w:proofErr w:type="gramEnd"/>
      <w:r>
        <w:t>時，則依修業順序逐筆填寫。</w:t>
      </w:r>
    </w:p>
    <w:p w14:paraId="3D395FD0" w14:textId="77777777" w:rsidR="00BA6039" w:rsidRDefault="00000000">
      <w:pPr>
        <w:pStyle w:val="aa"/>
        <w:ind w:left="906" w:hanging="786"/>
      </w:pPr>
      <w:r>
        <w:t>（二）「畢業」、「結業」、「肄業」，請在適當空格內劃「v」表示。</w:t>
      </w:r>
    </w:p>
    <w:p w14:paraId="5D1D810F" w14:textId="77777777" w:rsidR="00BA6039" w:rsidRDefault="00000000">
      <w:pPr>
        <w:pStyle w:val="a9"/>
        <w:ind w:left="524" w:hanging="524"/>
      </w:pPr>
      <w:r>
        <w:t>九、「家屬」項：</w:t>
      </w:r>
    </w:p>
    <w:p w14:paraId="4FECF5C3" w14:textId="77777777" w:rsidR="00BA6039" w:rsidRDefault="00000000">
      <w:pPr>
        <w:pStyle w:val="aa"/>
        <w:ind w:left="906" w:hanging="786"/>
      </w:pPr>
      <w:r>
        <w:t>（一）家屬，請填祖父母、父母、配偶、子女、兄弟姐妹；祖父母及兄弟姐妹</w:t>
      </w:r>
      <w:proofErr w:type="gramStart"/>
      <w:r>
        <w:t>得免填</w:t>
      </w:r>
      <w:proofErr w:type="gramEnd"/>
      <w:r>
        <w:t>。</w:t>
      </w:r>
    </w:p>
    <w:p w14:paraId="509D2776" w14:textId="77777777" w:rsidR="00BA6039" w:rsidRDefault="00000000">
      <w:pPr>
        <w:pStyle w:val="aa"/>
        <w:ind w:left="906" w:hanging="786"/>
      </w:pPr>
      <w:r>
        <w:t>（二）出生日期請用阿拉伯數字填寫，如係民國前出生者，請加填「前」字。</w:t>
      </w:r>
    </w:p>
    <w:p w14:paraId="37FFA9BE" w14:textId="77777777" w:rsidR="00BA6039" w:rsidRDefault="00000000">
      <w:pPr>
        <w:pStyle w:val="a9"/>
        <w:ind w:left="524" w:hanging="524"/>
      </w:pPr>
      <w:r>
        <w:t>十、「經歷」項：</w:t>
      </w:r>
    </w:p>
    <w:p w14:paraId="661FA9A0" w14:textId="77777777" w:rsidR="00BA6039" w:rsidRDefault="00000000">
      <w:pPr>
        <w:pStyle w:val="aa"/>
        <w:ind w:left="906" w:hanging="786"/>
      </w:pPr>
      <w:r>
        <w:t>（一）本項初任者請填寫現職；有多筆經歷者，請依序逐筆填寫，現職應為最後1筆。</w:t>
      </w:r>
    </w:p>
    <w:p w14:paraId="67BB4387" w14:textId="77777777" w:rsidR="00BA6039" w:rsidRDefault="00000000">
      <w:pPr>
        <w:pStyle w:val="aa"/>
        <w:ind w:left="906" w:hanging="786"/>
      </w:pPr>
      <w:r>
        <w:t>（二）「職稱」欄，指現職職務之稱謂，如「專員」。</w:t>
      </w:r>
    </w:p>
    <w:p w14:paraId="161A7B2C" w14:textId="77777777" w:rsidR="00BA6039" w:rsidRDefault="00000000">
      <w:pPr>
        <w:pStyle w:val="a9"/>
        <w:ind w:left="524" w:hanging="524"/>
      </w:pPr>
      <w:r>
        <w:t>十一、「獎懲」項，請照核發之獎懲令依序逐筆填寫。</w:t>
      </w:r>
    </w:p>
    <w:p w14:paraId="10F3F465" w14:textId="77777777" w:rsidR="00BA6039" w:rsidRDefault="00000000">
      <w:pPr>
        <w:pStyle w:val="a9"/>
        <w:ind w:left="524" w:hanging="524"/>
      </w:pPr>
      <w:r>
        <w:t>十二、「考績」項：</w:t>
      </w:r>
    </w:p>
    <w:p w14:paraId="79F37D03" w14:textId="77777777" w:rsidR="00BA6039" w:rsidRDefault="00000000">
      <w:pPr>
        <w:pStyle w:val="aa"/>
        <w:ind w:left="906" w:hanging="786"/>
      </w:pPr>
      <w:r>
        <w:t>（一）請依年度順序照考績(成、核)核定結果</w:t>
      </w:r>
      <w:proofErr w:type="gramStart"/>
      <w:r>
        <w:t>逐筆逐項</w:t>
      </w:r>
      <w:proofErr w:type="gramEnd"/>
      <w:r>
        <w:t>填寫。</w:t>
      </w:r>
    </w:p>
    <w:p w14:paraId="0D0FD062" w14:textId="77777777" w:rsidR="00BA6039" w:rsidRDefault="00000000">
      <w:pPr>
        <w:pStyle w:val="aa"/>
        <w:ind w:left="906" w:hanging="786"/>
      </w:pPr>
      <w:r>
        <w:t>（二）「核定獎懲」欄，係填該年度考績（成）或成績考核核定獎懲。「核定機關日期文號」欄，係填寫主管機關之核定日期文號。</w:t>
      </w:r>
    </w:p>
    <w:p w14:paraId="32B9EF7B" w14:textId="77777777" w:rsidR="00BA6039" w:rsidRDefault="00000000">
      <w:pPr>
        <w:pStyle w:val="a9"/>
        <w:ind w:left="655" w:hanging="655"/>
      </w:pPr>
      <w:r>
        <w:t>十三、本表填表人所填各欄，經各服務機關人事單位查對</w:t>
      </w:r>
      <w:proofErr w:type="gramStart"/>
      <w:r>
        <w:t>無訛後</w:t>
      </w:r>
      <w:proofErr w:type="gramEnd"/>
      <w:r>
        <w:t>，除填表人簽名或蓋章外，機關首長、人事主管及承辦人員3欄位，</w:t>
      </w:r>
      <w:proofErr w:type="gramStart"/>
      <w:r>
        <w:t>請蓋職</w:t>
      </w:r>
      <w:proofErr w:type="gramEnd"/>
      <w:r>
        <w:t>章或職名章。</w:t>
      </w:r>
    </w:p>
    <w:p w14:paraId="22251E26" w14:textId="77777777" w:rsidR="00BA6039" w:rsidRDefault="00000000">
      <w:pPr>
        <w:pStyle w:val="a9"/>
        <w:ind w:left="524" w:hanging="524"/>
      </w:pPr>
      <w:r>
        <w:t>十四、</w:t>
      </w:r>
      <w:proofErr w:type="gramStart"/>
      <w:r>
        <w:t>本表各欄</w:t>
      </w:r>
      <w:proofErr w:type="gramEnd"/>
      <w:r>
        <w:t>填載資料如有異動，請填表人儘速檢證通知服務機關人事單位更正</w:t>
      </w:r>
      <w:r>
        <w:rPr>
          <w:sz w:val="25"/>
          <w:szCs w:val="25"/>
        </w:rPr>
        <w:t>。</w:t>
      </w:r>
    </w:p>
    <w:sectPr w:rsidR="00BA6039">
      <w:footerReference w:type="default" r:id="rId6"/>
      <w:pgSz w:w="11907" w:h="16840"/>
      <w:pgMar w:top="567" w:right="851" w:bottom="851" w:left="85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31B3" w14:textId="77777777" w:rsidR="00D1236C" w:rsidRDefault="00D1236C">
      <w:pPr>
        <w:spacing w:line="240" w:lineRule="auto"/>
      </w:pPr>
      <w:r>
        <w:separator/>
      </w:r>
    </w:p>
  </w:endnote>
  <w:endnote w:type="continuationSeparator" w:id="0">
    <w:p w14:paraId="3DCE69E7" w14:textId="77777777" w:rsidR="00D1236C" w:rsidRDefault="00D12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49BE" w14:textId="77777777" w:rsidR="00197F71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D8E3D" wp14:editId="2BD671A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CD410E7" w14:textId="77777777" w:rsidR="00197F71" w:rsidRDefault="00000000">
                          <w:pPr>
                            <w:pStyle w:val="a6"/>
                          </w:pPr>
                          <w:r>
                            <w:rPr>
                              <w:rStyle w:val="a7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D8E3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5CD410E7" w14:textId="77777777" w:rsidR="00197F71" w:rsidRDefault="00000000">
                    <w:pPr>
                      <w:pStyle w:val="a6"/>
                    </w:pPr>
                    <w:r>
                      <w:rPr>
                        <w:rStyle w:val="a7"/>
                        <w:sz w:val="24"/>
                      </w:rPr>
                      <w:t>-</w:t>
                    </w: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9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EEBD" w14:textId="77777777" w:rsidR="00D1236C" w:rsidRDefault="00D1236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0FB3B7C" w14:textId="77777777" w:rsidR="00D1236C" w:rsidRDefault="00D123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6039"/>
    <w:rsid w:val="003C7A13"/>
    <w:rsid w:val="00BA6039"/>
    <w:rsid w:val="00D1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45DC"/>
  <w15:docId w15:val="{FCADD379-78F3-4866-B045-ED11B3CC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</w:rPr>
  </w:style>
  <w:style w:type="paragraph" w:styleId="a4">
    <w:name w:val="annotation text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eastAsia="新細明體" w:hAnsi="Arial"/>
      <w:sz w:val="18"/>
      <w:szCs w:val="18"/>
    </w:rPr>
  </w:style>
  <w:style w:type="paragraph" w:customStyle="1" w:styleId="a9">
    <w:name w:val="一"/>
    <w:pPr>
      <w:suppressAutoHyphens/>
      <w:ind w:left="200" w:hanging="200"/>
      <w:jc w:val="both"/>
    </w:pPr>
    <w:rPr>
      <w:rFonts w:ascii="標楷體" w:eastAsia="標楷體" w:hAnsi="標楷體" w:cs="標楷體"/>
      <w:spacing w:val="11"/>
      <w:sz w:val="24"/>
      <w:szCs w:val="24"/>
    </w:rPr>
  </w:style>
  <w:style w:type="paragraph" w:customStyle="1" w:styleId="aa">
    <w:name w:val="（一）"/>
    <w:pPr>
      <w:suppressAutoHyphens/>
      <w:ind w:left="350" w:hanging="300"/>
      <w:jc w:val="both"/>
    </w:pPr>
    <w:rPr>
      <w:rFonts w:ascii="標楷體" w:eastAsia="標楷體" w:hAnsi="標楷體" w:cs="標楷體"/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subject/>
  <dc:creator>David</dc:creator>
  <dc:description/>
  <cp:lastModifiedBy>主工人資輔導</cp:lastModifiedBy>
  <cp:revision>2</cp:revision>
  <cp:lastPrinted>2021-11-16T05:13:00Z</cp:lastPrinted>
  <dcterms:created xsi:type="dcterms:W3CDTF">2023-02-20T04:09:00Z</dcterms:created>
  <dcterms:modified xsi:type="dcterms:W3CDTF">2023-02-20T04:09:00Z</dcterms:modified>
</cp:coreProperties>
</file>